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7E2BA" w14:textId="77777777" w:rsidR="00B56644" w:rsidRPr="00B27E5D" w:rsidRDefault="00B56644" w:rsidP="00B56644">
      <w:pPr>
        <w:autoSpaceDE w:val="0"/>
        <w:autoSpaceDN w:val="0"/>
        <w:rPr>
          <w:rFonts w:ascii="ＭＳ 明朝"/>
          <w:szCs w:val="21"/>
        </w:rPr>
      </w:pPr>
      <w:r w:rsidRPr="00B27E5D">
        <w:rPr>
          <w:rFonts w:ascii="ＭＳ 明朝" w:hint="eastAsia"/>
          <w:szCs w:val="21"/>
        </w:rPr>
        <w:t>様式第１号の２（第３条関係）</w:t>
      </w:r>
    </w:p>
    <w:p w14:paraId="7BF34D7E" w14:textId="77777777" w:rsidR="00B35A65" w:rsidRPr="00C35225" w:rsidRDefault="00B35A65" w:rsidP="00B35A65">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3FF0C89E" w14:textId="77777777" w:rsidR="00B35A65" w:rsidRPr="00C35225" w:rsidRDefault="00B35A65" w:rsidP="00B35A65">
      <w:pPr>
        <w:autoSpaceDE w:val="0"/>
        <w:autoSpaceDN w:val="0"/>
        <w:spacing w:line="240" w:lineRule="exact"/>
        <w:ind w:firstLineChars="100" w:firstLine="210"/>
        <w:rPr>
          <w:rFonts w:ascii="ＭＳ 明朝"/>
          <w:szCs w:val="21"/>
        </w:rPr>
      </w:pPr>
    </w:p>
    <w:p w14:paraId="134D3A54" w14:textId="77777777" w:rsidR="00B35A65" w:rsidRPr="001646A9" w:rsidRDefault="00B35A65" w:rsidP="00B35A65">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14C375B2" w14:textId="77777777" w:rsidR="00B35A65" w:rsidRPr="001646A9" w:rsidRDefault="00B35A65" w:rsidP="00B35A65">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2986E497" w14:textId="77777777" w:rsidR="00B35A65" w:rsidRPr="001646A9" w:rsidRDefault="00B35A65" w:rsidP="00B35A65">
      <w:pPr>
        <w:autoSpaceDE w:val="0"/>
        <w:autoSpaceDN w:val="0"/>
        <w:spacing w:line="240" w:lineRule="exact"/>
        <w:ind w:firstLineChars="100" w:firstLine="200"/>
        <w:rPr>
          <w:rFonts w:ascii="ＭＳ 明朝"/>
          <w:sz w:val="20"/>
          <w:szCs w:val="20"/>
        </w:rPr>
      </w:pPr>
    </w:p>
    <w:p w14:paraId="36FC2DCD" w14:textId="77777777" w:rsidR="00B35A65" w:rsidRPr="001646A9" w:rsidRDefault="00B35A65" w:rsidP="00B35A65">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0375ED1D" w14:textId="77777777" w:rsidR="00B35A65" w:rsidRPr="001646A9" w:rsidRDefault="00B35A65" w:rsidP="00B35A65">
      <w:pPr>
        <w:autoSpaceDE w:val="0"/>
        <w:autoSpaceDN w:val="0"/>
        <w:spacing w:line="240" w:lineRule="exact"/>
        <w:ind w:firstLineChars="100" w:firstLine="200"/>
        <w:jc w:val="center"/>
        <w:rPr>
          <w:rFonts w:ascii="ＭＳ 明朝"/>
          <w:sz w:val="20"/>
          <w:szCs w:val="20"/>
        </w:rPr>
      </w:pPr>
    </w:p>
    <w:p w14:paraId="5E162AA1" w14:textId="77777777" w:rsidR="00B35A65" w:rsidRPr="001646A9" w:rsidRDefault="00B35A65" w:rsidP="00B35A65">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136E4C11" w14:textId="77777777" w:rsidR="00B35A65" w:rsidRPr="001646A9" w:rsidRDefault="00B35A65" w:rsidP="00B35A65">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0968D908" w14:textId="77777777" w:rsidR="00B35A65" w:rsidRPr="001646A9" w:rsidRDefault="00B35A65" w:rsidP="00B35A65">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165ACBDE" w14:textId="77777777" w:rsidR="00B35A65" w:rsidRPr="001646A9" w:rsidRDefault="00B35A65" w:rsidP="00B35A65">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344BD3D3" w14:textId="77777777" w:rsidR="00B35A65" w:rsidRPr="001646A9" w:rsidRDefault="00B35A65" w:rsidP="00B35A65">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5C0A06C3" w14:textId="77777777" w:rsidR="00B35A65" w:rsidRPr="001646A9" w:rsidRDefault="00B35A65" w:rsidP="00B35A65">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7B26120" w14:textId="77777777" w:rsidR="00B35A65" w:rsidRPr="001646A9" w:rsidRDefault="00B35A65" w:rsidP="00B35A65">
      <w:pPr>
        <w:autoSpaceDE w:val="0"/>
        <w:autoSpaceDN w:val="0"/>
        <w:spacing w:line="240" w:lineRule="exact"/>
        <w:ind w:firstLineChars="100" w:firstLine="200"/>
        <w:jc w:val="center"/>
        <w:rPr>
          <w:rFonts w:ascii="ＭＳ 明朝"/>
          <w:sz w:val="20"/>
          <w:szCs w:val="20"/>
        </w:rPr>
      </w:pPr>
    </w:p>
    <w:p w14:paraId="6144CCE2" w14:textId="77777777" w:rsidR="00B35A65" w:rsidRPr="001646A9" w:rsidRDefault="00B35A65" w:rsidP="00B35A65">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2774E626" w14:textId="77777777" w:rsidR="00B35A65" w:rsidRPr="001646A9" w:rsidRDefault="00B35A65" w:rsidP="00B35A65">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4AAE16CC" w14:textId="77777777" w:rsidR="00B35A65" w:rsidRPr="001646A9" w:rsidRDefault="00B35A65" w:rsidP="00B35A65">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　　　　　部補助金交付要綱第15条に基づき県が行う一切の措置について、異議を述べないこと。</w:t>
      </w:r>
    </w:p>
    <w:p w14:paraId="13AD6588" w14:textId="77777777" w:rsidR="00B35A65" w:rsidRPr="001646A9" w:rsidRDefault="00B35A65" w:rsidP="00B35A65">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61312" behindDoc="0" locked="0" layoutInCell="1" allowOverlap="1" wp14:anchorId="3B4ECFD9" wp14:editId="59888229">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252ED88" w14:textId="77777777" w:rsidR="00B35A65" w:rsidRPr="0025151D" w:rsidRDefault="00B35A65" w:rsidP="00B35A65">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ECF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14:paraId="3252ED88" w14:textId="77777777" w:rsidR="00B35A65" w:rsidRPr="0025151D" w:rsidRDefault="00B35A65" w:rsidP="00B35A65">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7E1CC893" w14:textId="77777777" w:rsidR="00B35A65" w:rsidRPr="001646A9" w:rsidRDefault="00B35A65" w:rsidP="00B35A65">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3147BC1E" w14:textId="77777777" w:rsidR="00B35A65" w:rsidRPr="001646A9" w:rsidRDefault="00B35A65" w:rsidP="00B35A65">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2808A989" w14:textId="77777777" w:rsidR="00B35A65" w:rsidRPr="001646A9" w:rsidRDefault="00B35A65" w:rsidP="00B35A65">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6F5CB00D" w14:textId="77777777" w:rsidR="00B35A65" w:rsidRPr="001646A9" w:rsidRDefault="00B35A65" w:rsidP="00B35A65">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51DAE745" w14:textId="77777777" w:rsidR="00B35A65" w:rsidRPr="001646A9" w:rsidRDefault="00B35A65" w:rsidP="00B35A65">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55E72858" w14:textId="77777777" w:rsidR="00B35A65" w:rsidRPr="001646A9" w:rsidRDefault="00B35A65" w:rsidP="00B35A65">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20038F7D" w14:textId="77777777" w:rsidR="00B35A65" w:rsidRPr="001646A9" w:rsidRDefault="00B35A65" w:rsidP="00B35A65">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43A467E1" w14:textId="77777777" w:rsidR="00B35A65" w:rsidRPr="001646A9" w:rsidRDefault="00B35A65" w:rsidP="00B35A65">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153208CB" w14:textId="77777777" w:rsidR="00B35A65" w:rsidRPr="001646A9" w:rsidRDefault="00B35A65" w:rsidP="00B35A65">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3B88165C" w14:textId="77777777" w:rsidR="00B35A65" w:rsidRPr="001646A9" w:rsidRDefault="00B35A65" w:rsidP="00B35A65">
      <w:pPr>
        <w:autoSpaceDE w:val="0"/>
        <w:autoSpaceDN w:val="0"/>
        <w:spacing w:line="240" w:lineRule="exact"/>
        <w:ind w:left="200" w:hangingChars="100" w:hanging="200"/>
        <w:rPr>
          <w:rFonts w:ascii="ＭＳ 明朝"/>
          <w:sz w:val="20"/>
          <w:szCs w:val="20"/>
        </w:rPr>
      </w:pPr>
    </w:p>
    <w:p w14:paraId="6ECE8D41" w14:textId="77777777" w:rsidR="00B35A65" w:rsidRPr="001646A9" w:rsidRDefault="00B35A65" w:rsidP="00B35A65">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050DDB8C" w14:textId="77777777" w:rsidR="00B35A65" w:rsidRPr="001646A9" w:rsidRDefault="00B35A65" w:rsidP="00B35A65">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9264" behindDoc="0" locked="0" layoutInCell="1" allowOverlap="1" wp14:anchorId="64F63FED" wp14:editId="55FF498D">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441E395" w14:textId="77777777" w:rsidR="00B35A65" w:rsidRPr="0025151D" w:rsidRDefault="00B35A65" w:rsidP="00B35A65">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63FED" id="大かっこ 10" o:spid="_x0000_s1027" type="#_x0000_t185" style="position:absolute;left:0;text-align:left;margin-left:17.15pt;margin-top:4.95pt;width:456.4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14:paraId="7441E395" w14:textId="77777777" w:rsidR="00B35A65" w:rsidRPr="0025151D" w:rsidRDefault="00B35A65" w:rsidP="00B35A65">
                      <w:pPr>
                        <w:spacing w:line="240" w:lineRule="exact"/>
                        <w:rPr>
                          <w:rFonts w:ascii="ＭＳ 明朝" w:hAnsi="ＭＳ 明朝"/>
                          <w:color w:val="FF0000"/>
                          <w:sz w:val="20"/>
                          <w:szCs w:val="20"/>
                          <w:u w:val="single"/>
                        </w:rPr>
                      </w:pPr>
                    </w:p>
                  </w:txbxContent>
                </v:textbox>
              </v:shape>
            </w:pict>
          </mc:Fallback>
        </mc:AlternateContent>
      </w:r>
    </w:p>
    <w:p w14:paraId="7FAC30BE" w14:textId="77777777" w:rsidR="00B35A65" w:rsidRPr="001646A9" w:rsidRDefault="00B35A65" w:rsidP="00B35A65">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0BD6F3A5" w14:textId="77777777" w:rsidR="00B35A65" w:rsidRPr="001646A9" w:rsidRDefault="00B35A65" w:rsidP="00B35A65">
      <w:pPr>
        <w:autoSpaceDE w:val="0"/>
        <w:autoSpaceDN w:val="0"/>
        <w:ind w:left="200" w:hangingChars="100" w:hanging="200"/>
        <w:rPr>
          <w:rFonts w:ascii="ＭＳ 明朝"/>
          <w:sz w:val="20"/>
          <w:szCs w:val="20"/>
        </w:rPr>
      </w:pPr>
    </w:p>
    <w:p w14:paraId="504DB5EA" w14:textId="77777777" w:rsidR="00B35A65" w:rsidRPr="00FA238C" w:rsidRDefault="00B35A65" w:rsidP="00B35A65">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5048BBF5" w14:textId="77777777" w:rsidR="00B35A65" w:rsidRPr="00FA238C" w:rsidRDefault="00B35A65" w:rsidP="00B35A65">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60288" behindDoc="0" locked="0" layoutInCell="1" allowOverlap="1" wp14:anchorId="3DB599FD" wp14:editId="7AE14ABC">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6FF25" id="AutoShape 3" o:spid="_x0000_s1026" type="#_x0000_t185" style="position:absolute;left:0;text-align:left;margin-left:16.95pt;margin-top:9.95pt;width:170.2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14:paraId="115F79B4" w14:textId="77777777" w:rsidR="00B35A65" w:rsidRPr="00FA238C" w:rsidRDefault="00B35A65" w:rsidP="00B35A65">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16CC9DC0" w14:textId="77777777" w:rsidR="00B35A65" w:rsidRPr="00FA238C" w:rsidRDefault="00B35A65" w:rsidP="00B35A65">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42CC7A6F" w14:textId="77777777" w:rsidR="00B35A65" w:rsidRPr="00FA238C" w:rsidRDefault="00B35A65" w:rsidP="00B35A65">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3981CA31" w14:textId="77777777" w:rsidR="00B35A65" w:rsidRPr="00FA238C" w:rsidRDefault="00B35A65" w:rsidP="00B35A65">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p>
    <w:p w14:paraId="433699C9" w14:textId="77777777" w:rsidR="00B35A65" w:rsidRPr="00FA238C" w:rsidRDefault="00B35A65" w:rsidP="00B35A65">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20B681A6" w14:textId="77777777" w:rsidR="00B35A65" w:rsidRPr="00FA238C" w:rsidRDefault="00B35A65" w:rsidP="00B35A65">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1DB7E492" w14:textId="076E414F" w:rsidR="001A149B" w:rsidRPr="00B35A65" w:rsidRDefault="00B35A65" w:rsidP="00B35A65">
      <w:pPr>
        <w:pStyle w:val="a3"/>
        <w:spacing w:line="240" w:lineRule="auto"/>
        <w:rPr>
          <w:rFonts w:hint="eastAsia"/>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B35A65">
        <w:rPr>
          <w:rFonts w:hint="eastAsia"/>
          <w:color w:val="000000" w:themeColor="text1"/>
          <w:w w:val="80"/>
          <w:sz w:val="20"/>
          <w:szCs w:val="20"/>
          <w:fitText w:val="840" w:id="-1002126336"/>
        </w:rPr>
        <w:t>電子メー</w:t>
      </w:r>
      <w:r w:rsidRPr="00B35A65">
        <w:rPr>
          <w:rFonts w:hint="eastAsia"/>
          <w:color w:val="000000" w:themeColor="text1"/>
          <w:spacing w:val="-1"/>
          <w:w w:val="80"/>
          <w:sz w:val="20"/>
          <w:szCs w:val="20"/>
          <w:fitText w:val="840" w:id="-1002126336"/>
        </w:rPr>
        <w:t>ル</w:t>
      </w:r>
      <w:bookmarkStart w:id="0" w:name="_GoBack"/>
      <w:bookmarkEnd w:id="0"/>
    </w:p>
    <w:sectPr w:rsidR="001A149B" w:rsidRPr="00B35A65"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E4A5" w14:textId="77777777" w:rsidR="00E7426A" w:rsidRDefault="00E7426A" w:rsidP="00C87BE9">
      <w:r>
        <w:separator/>
      </w:r>
    </w:p>
  </w:endnote>
  <w:endnote w:type="continuationSeparator" w:id="0">
    <w:p w14:paraId="1DB7E4A6"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E4A3" w14:textId="77777777" w:rsidR="00E7426A" w:rsidRDefault="00E7426A" w:rsidP="00C87BE9">
      <w:r>
        <w:separator/>
      </w:r>
    </w:p>
  </w:footnote>
  <w:footnote w:type="continuationSeparator" w:id="0">
    <w:p w14:paraId="1DB7E4A4"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30889"/>
    <w:rsid w:val="00041A3F"/>
    <w:rsid w:val="00075B24"/>
    <w:rsid w:val="000834F5"/>
    <w:rsid w:val="000C7363"/>
    <w:rsid w:val="000D00B7"/>
    <w:rsid w:val="000E0849"/>
    <w:rsid w:val="0011466E"/>
    <w:rsid w:val="00141CCE"/>
    <w:rsid w:val="00147985"/>
    <w:rsid w:val="00172221"/>
    <w:rsid w:val="0017563B"/>
    <w:rsid w:val="001A149B"/>
    <w:rsid w:val="001D7D66"/>
    <w:rsid w:val="001F107A"/>
    <w:rsid w:val="002278D3"/>
    <w:rsid w:val="002517BB"/>
    <w:rsid w:val="002E6EF9"/>
    <w:rsid w:val="002F6980"/>
    <w:rsid w:val="003009BD"/>
    <w:rsid w:val="00303F62"/>
    <w:rsid w:val="0035635A"/>
    <w:rsid w:val="003A34BC"/>
    <w:rsid w:val="003C1D15"/>
    <w:rsid w:val="003E0977"/>
    <w:rsid w:val="003E59E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D2102"/>
    <w:rsid w:val="00676A40"/>
    <w:rsid w:val="006833B4"/>
    <w:rsid w:val="007742F0"/>
    <w:rsid w:val="007973EB"/>
    <w:rsid w:val="007C2531"/>
    <w:rsid w:val="00812DB0"/>
    <w:rsid w:val="00836EE9"/>
    <w:rsid w:val="00867477"/>
    <w:rsid w:val="00872301"/>
    <w:rsid w:val="00890FC9"/>
    <w:rsid w:val="008C2377"/>
    <w:rsid w:val="008C5382"/>
    <w:rsid w:val="008D59E7"/>
    <w:rsid w:val="008F050F"/>
    <w:rsid w:val="008F680E"/>
    <w:rsid w:val="00907449"/>
    <w:rsid w:val="00916E02"/>
    <w:rsid w:val="00924333"/>
    <w:rsid w:val="009701D1"/>
    <w:rsid w:val="00995918"/>
    <w:rsid w:val="00996564"/>
    <w:rsid w:val="009F1A8F"/>
    <w:rsid w:val="00A20FED"/>
    <w:rsid w:val="00A657E8"/>
    <w:rsid w:val="00AB6114"/>
    <w:rsid w:val="00AC060A"/>
    <w:rsid w:val="00B02CEC"/>
    <w:rsid w:val="00B27E5D"/>
    <w:rsid w:val="00B330DB"/>
    <w:rsid w:val="00B3522C"/>
    <w:rsid w:val="00B35A65"/>
    <w:rsid w:val="00B40D1B"/>
    <w:rsid w:val="00B56644"/>
    <w:rsid w:val="00B8189E"/>
    <w:rsid w:val="00C042C4"/>
    <w:rsid w:val="00C35225"/>
    <w:rsid w:val="00C817DB"/>
    <w:rsid w:val="00C87BE9"/>
    <w:rsid w:val="00C91FAA"/>
    <w:rsid w:val="00DB398B"/>
    <w:rsid w:val="00DC2F12"/>
    <w:rsid w:val="00DE6211"/>
    <w:rsid w:val="00DE7FBD"/>
    <w:rsid w:val="00E328D4"/>
    <w:rsid w:val="00E333E9"/>
    <w:rsid w:val="00E42856"/>
    <w:rsid w:val="00E7426A"/>
    <w:rsid w:val="00E775CA"/>
    <w:rsid w:val="00EA25D2"/>
    <w:rsid w:val="00EC5633"/>
    <w:rsid w:val="00F22004"/>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1DB7E23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character" w:styleId="aa">
    <w:name w:val="Hyperlink"/>
    <w:basedOn w:val="a0"/>
    <w:uiPriority w:val="99"/>
    <w:unhideWhenUsed/>
    <w:rsid w:val="00DE7FBD"/>
    <w:rPr>
      <w:color w:val="0000FF" w:themeColor="hyperlink"/>
      <w:u w:val="single"/>
    </w:rPr>
  </w:style>
  <w:style w:type="character" w:styleId="ab">
    <w:name w:val="Unresolved Mention"/>
    <w:basedOn w:val="a0"/>
    <w:uiPriority w:val="99"/>
    <w:semiHidden/>
    <w:unhideWhenUsed/>
    <w:rsid w:val="00DE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3968-29CF-459D-837B-3873D6464219}">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E681D19-DF03-4FDA-BD0C-F43918F66E04}">
  <ds:schemaRefs>
    <ds:schemaRef ds:uri="http://schemas.microsoft.com/sharepoint/v3/contenttype/forms"/>
  </ds:schemaRefs>
</ds:datastoreItem>
</file>

<file path=customXml/itemProps3.xml><?xml version="1.0" encoding="utf-8"?>
<ds:datastoreItem xmlns:ds="http://schemas.openxmlformats.org/officeDocument/2006/customXml" ds:itemID="{F1620DB4-6243-4735-8339-CE843726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882796-0902-4B5D-BC45-F1A5D0CD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1214</Words>
  <Characters>412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山村　航洋</cp:lastModifiedBy>
  <cp:revision>4</cp:revision>
  <cp:lastPrinted>2020-12-23T13:03:00Z</cp:lastPrinted>
  <dcterms:created xsi:type="dcterms:W3CDTF">2023-04-13T07:11:00Z</dcterms:created>
  <dcterms:modified xsi:type="dcterms:W3CDTF">2024-04-08T10:04:00Z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